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8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D29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2024年度全省广播电视安全播出积极贡献集体名单</w:t>
      </w:r>
    </w:p>
    <w:tbl>
      <w:tblPr>
        <w:tblStyle w:val="10"/>
        <w:tblW w:w="12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776"/>
        <w:gridCol w:w="6481"/>
      </w:tblGrid>
      <w:tr w14:paraId="4F37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A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74711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CB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21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沈阳广播电视台技术中心</w:t>
            </w:r>
          </w:p>
        </w:tc>
      </w:tr>
      <w:tr w14:paraId="1CB3D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B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法库县融媒体中心</w:t>
            </w:r>
          </w:p>
        </w:tc>
      </w:tr>
      <w:tr w14:paraId="224C5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3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F68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大连三〇三转播台</w:t>
            </w:r>
          </w:p>
        </w:tc>
      </w:tr>
      <w:tr w14:paraId="4378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5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9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7E24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庄河市融媒体中心</w:t>
            </w:r>
          </w:p>
        </w:tc>
      </w:tr>
      <w:tr w14:paraId="7265F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鞍山市新闻传媒中心电台播控中心</w:t>
            </w:r>
          </w:p>
        </w:tc>
      </w:tr>
      <w:tr w14:paraId="6629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清原满族自治县广播电视台</w:t>
            </w:r>
          </w:p>
        </w:tc>
      </w:tr>
      <w:tr w14:paraId="669F3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桓仁满族自治县融媒中心</w:t>
            </w:r>
          </w:p>
        </w:tc>
      </w:tr>
      <w:tr w14:paraId="0E4E8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东港市有线电视台</w:t>
            </w:r>
          </w:p>
        </w:tc>
      </w:tr>
      <w:tr w14:paraId="4736B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丹东广播电视二一一台</w:t>
            </w:r>
          </w:p>
        </w:tc>
      </w:tr>
      <w:tr w14:paraId="654CF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锦州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新闻媒体集团</w:t>
            </w:r>
          </w:p>
        </w:tc>
      </w:tr>
      <w:tr w14:paraId="3A104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大石桥市融媒体中心</w:t>
            </w:r>
          </w:p>
        </w:tc>
      </w:tr>
      <w:tr w14:paraId="3971B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阜新蒙古族自治县融媒体中心</w:t>
            </w:r>
          </w:p>
        </w:tc>
      </w:tr>
      <w:tr w14:paraId="7ADFA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0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辽阳县融媒体中心播出部</w:t>
            </w:r>
          </w:p>
        </w:tc>
      </w:tr>
      <w:tr w14:paraId="72EB0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铁岭市融媒体中心全媒体技术中心</w:t>
            </w:r>
          </w:p>
        </w:tc>
      </w:tr>
      <w:tr w14:paraId="47A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2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铁岭县融媒体中心</w:t>
            </w:r>
          </w:p>
        </w:tc>
      </w:tr>
      <w:tr w14:paraId="33632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3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朝阳三二九转播台</w:t>
            </w:r>
          </w:p>
        </w:tc>
      </w:tr>
      <w:tr w14:paraId="042DD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C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凌源三三一转播台</w:t>
            </w:r>
          </w:p>
        </w:tc>
      </w:tr>
      <w:tr w14:paraId="57E4F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7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盘锦市融媒体发展中心</w:t>
            </w:r>
          </w:p>
        </w:tc>
      </w:tr>
      <w:tr w14:paraId="3FBB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葫芦岛市文化旅游和广播电视局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兴城市融媒体中心</w:t>
            </w:r>
          </w:p>
        </w:tc>
      </w:tr>
      <w:tr w14:paraId="7117D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F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E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6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新闻中心技术制作部</w:t>
            </w:r>
          </w:p>
        </w:tc>
      </w:tr>
      <w:tr w14:paraId="74E9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8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技术中心网络部</w:t>
            </w:r>
          </w:p>
        </w:tc>
      </w:tr>
      <w:tr w14:paraId="22831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B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辽宁省文化艺术研究院</w:t>
            </w:r>
          </w:p>
          <w:p w14:paraId="764C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（辽宁省文化资源建设服务中心）</w:t>
            </w:r>
          </w:p>
        </w:tc>
        <w:tc>
          <w:tcPr>
            <w:tcW w:w="6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F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编辑播出部</w:t>
            </w:r>
          </w:p>
        </w:tc>
      </w:tr>
      <w:tr w14:paraId="4AB3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中国广电辽宁网络股份有限公司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B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中国广电辽宁网络股份有限公司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运行保障中心</w:t>
            </w:r>
          </w:p>
        </w:tc>
      </w:tr>
      <w:tr w14:paraId="3E1F8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3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7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中国广电辽宁网络股份有限公司</w:t>
            </w:r>
          </w:p>
          <w:p w14:paraId="1DF1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鞍山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市分公司运行维护部</w:t>
            </w:r>
          </w:p>
        </w:tc>
      </w:tr>
      <w:tr w14:paraId="5D163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4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中国广电辽宁网络股份有限公司</w:t>
            </w:r>
          </w:p>
          <w:p w14:paraId="6354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盘锦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市分公司运行维护部</w:t>
            </w:r>
          </w:p>
        </w:tc>
      </w:tr>
      <w:tr w14:paraId="0194F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A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中国电信辽宁分公司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辽宁电信智能云网调度运营中心</w:t>
            </w:r>
          </w:p>
        </w:tc>
      </w:tr>
      <w:tr w14:paraId="41CAF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中国移动辽宁分公司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辽宁移动电视安全播出保障团队</w:t>
            </w:r>
          </w:p>
        </w:tc>
      </w:tr>
      <w:tr w14:paraId="76F86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中国联通辽宁分公司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6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云网运营中心</w:t>
            </w:r>
          </w:p>
        </w:tc>
      </w:tr>
      <w:tr w14:paraId="0A72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辽宁省广播电视技术保障中心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F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辽宁省广播电视二〇六台</w:t>
            </w:r>
          </w:p>
        </w:tc>
      </w:tr>
      <w:tr w14:paraId="5824C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44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辽宁省广播电视二〇三台</w:t>
            </w:r>
          </w:p>
        </w:tc>
      </w:tr>
      <w:tr w14:paraId="79E0C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辽宁省广播电视及信息网络视听节目监测中心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3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技术服务部</w:t>
            </w:r>
          </w:p>
        </w:tc>
      </w:tr>
    </w:tbl>
    <w:p w14:paraId="05372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25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A0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8F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294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153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49B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7D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41B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157A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2024年度全省广播电视安全播出积极贡献个人名单</w:t>
      </w:r>
    </w:p>
    <w:tbl>
      <w:tblPr>
        <w:tblStyle w:val="10"/>
        <w:tblW w:w="12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70"/>
        <w:gridCol w:w="1268"/>
        <w:gridCol w:w="4393"/>
        <w:gridCol w:w="1427"/>
      </w:tblGrid>
      <w:tr w14:paraId="3B912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B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533AE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沈阳市公共文化服务中心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禹</w:t>
            </w:r>
          </w:p>
        </w:tc>
      </w:tr>
      <w:tr w14:paraId="0E538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C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沈阳广播电视台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高翰扬</w:t>
            </w:r>
          </w:p>
        </w:tc>
      </w:tr>
      <w:tr w14:paraId="79E9F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B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D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1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辽中区融媒体中心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张加宏</w:t>
            </w:r>
          </w:p>
        </w:tc>
      </w:tr>
      <w:tr w14:paraId="50926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D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08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法库县融媒体中心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D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李东成</w:t>
            </w:r>
          </w:p>
        </w:tc>
      </w:tr>
      <w:tr w14:paraId="51AA6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沈北新区文化旅游体育事务服务中心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刘长鑫</w:t>
            </w:r>
          </w:p>
        </w:tc>
      </w:tr>
      <w:tr w14:paraId="6E615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3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新民市融媒体中心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叶连勃</w:t>
            </w:r>
          </w:p>
        </w:tc>
      </w:tr>
      <w:tr w14:paraId="5D5A8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7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0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康平县文化旅游体育事物服务中心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齐海龙</w:t>
            </w:r>
          </w:p>
        </w:tc>
      </w:tr>
      <w:tr w14:paraId="3B9DA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0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于洪区文化旅游体育事务服务中心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张国廷</w:t>
            </w:r>
          </w:p>
        </w:tc>
      </w:tr>
      <w:tr w14:paraId="5FECC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D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1AD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E5F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大连新闻传媒集团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89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谭峰</w:t>
            </w:r>
          </w:p>
        </w:tc>
      </w:tr>
      <w:tr w14:paraId="4699D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7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CE5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066F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大连新闻传媒集团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AA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于哲峰</w:t>
            </w:r>
          </w:p>
        </w:tc>
      </w:tr>
      <w:tr w14:paraId="0649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8D5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4D5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大连新闻传媒集团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095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张涛</w:t>
            </w:r>
          </w:p>
        </w:tc>
      </w:tr>
      <w:tr w14:paraId="25BA7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D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A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9EFF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B7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大连新闻传媒集团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5A3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王海江</w:t>
            </w:r>
          </w:p>
        </w:tc>
      </w:tr>
      <w:tr w14:paraId="6382C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A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344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3B7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大连大和尚山微波站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73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李国强</w:t>
            </w:r>
          </w:p>
        </w:tc>
      </w:tr>
      <w:tr w14:paraId="5A37C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1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212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E85F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旅顺口区融媒体中心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80B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吴励年</w:t>
            </w:r>
          </w:p>
        </w:tc>
      </w:tr>
      <w:tr w14:paraId="75536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2A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1DB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金普新区文化和旅游局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D57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常海燕</w:t>
            </w:r>
          </w:p>
        </w:tc>
      </w:tr>
      <w:tr w14:paraId="07E13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E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E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D90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1F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金普新区融媒体中心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78C3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杨磊</w:t>
            </w:r>
          </w:p>
        </w:tc>
      </w:tr>
      <w:tr w14:paraId="0876A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3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5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77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8F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普兰店区融媒体中心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E1A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郭胜</w:t>
            </w:r>
          </w:p>
        </w:tc>
      </w:tr>
      <w:tr w14:paraId="67820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8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64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A5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瓦房店市融媒体中心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6F2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李晓旭</w:t>
            </w:r>
          </w:p>
        </w:tc>
      </w:tr>
      <w:tr w14:paraId="33A47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4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ED7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DBC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庄河市文化和旅游局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ECE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樊晓颖</w:t>
            </w:r>
          </w:p>
        </w:tc>
      </w:tr>
      <w:tr w14:paraId="7C36D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8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A2D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814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庄河市融媒体中心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BDD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姜瑜</w:t>
            </w:r>
          </w:p>
        </w:tc>
      </w:tr>
      <w:tr w14:paraId="608FF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9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6A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DF8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804C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长海县融媒体中心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EE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赵勇</w:t>
            </w:r>
          </w:p>
        </w:tc>
      </w:tr>
      <w:tr w14:paraId="7D05A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鞍山市文化旅游和广播电视局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</w:tr>
      <w:tr w14:paraId="69A8A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D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3D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鞍山市新闻传媒中心电视播控中心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王禹</w:t>
            </w:r>
          </w:p>
        </w:tc>
      </w:tr>
      <w:tr w14:paraId="5C737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D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海城市融媒体中心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郑悦</w:t>
            </w:r>
          </w:p>
        </w:tc>
      </w:tr>
      <w:tr w14:paraId="7954A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8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0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台安县融媒体中心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马春水</w:t>
            </w:r>
          </w:p>
        </w:tc>
      </w:tr>
      <w:tr w14:paraId="4D6AA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D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3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岫岩满族自治县融媒体中心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刘玉华</w:t>
            </w:r>
          </w:p>
        </w:tc>
      </w:tr>
      <w:tr w14:paraId="34C0B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抚顺广播电视台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徐永胜</w:t>
            </w:r>
          </w:p>
        </w:tc>
      </w:tr>
      <w:tr w14:paraId="45D3A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6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6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抚顺广播电视台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金秋林</w:t>
            </w:r>
          </w:p>
        </w:tc>
      </w:tr>
      <w:tr w14:paraId="51928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1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26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D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抚顺县融媒体中心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A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王熙尧</w:t>
            </w:r>
          </w:p>
        </w:tc>
      </w:tr>
      <w:tr w14:paraId="4085C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A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CB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新宾满族自治县融媒体中心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赵子鹏</w:t>
            </w:r>
          </w:p>
        </w:tc>
      </w:tr>
      <w:tr w14:paraId="21ABC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本溪市融媒体中心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李广海</w:t>
            </w:r>
          </w:p>
        </w:tc>
      </w:tr>
      <w:tr w14:paraId="3AE76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9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5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A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本溪市融媒体中心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刘晓东</w:t>
            </w:r>
          </w:p>
        </w:tc>
      </w:tr>
      <w:tr w14:paraId="30524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3A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本溪县融媒体中心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2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赵玉波</w:t>
            </w:r>
          </w:p>
        </w:tc>
      </w:tr>
      <w:tr w14:paraId="11E1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1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A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5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本溪县融媒体中心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E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金宝荣</w:t>
            </w:r>
          </w:p>
        </w:tc>
      </w:tr>
      <w:tr w14:paraId="66979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F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8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技术部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桓仁县县融媒体中心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郭尚谊</w:t>
            </w:r>
          </w:p>
        </w:tc>
      </w:tr>
      <w:tr w14:paraId="3D0E0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丹东市文化旅游和广播电视局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2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于林男</w:t>
            </w:r>
          </w:p>
        </w:tc>
      </w:tr>
      <w:tr w14:paraId="7A486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1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丹东广播电视三三三台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7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姜云翠</w:t>
            </w:r>
          </w:p>
        </w:tc>
      </w:tr>
      <w:tr w14:paraId="7FDDA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丹东市融媒体中心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1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汪鹏程</w:t>
            </w:r>
          </w:p>
        </w:tc>
      </w:tr>
      <w:tr w14:paraId="7304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东港市融媒体中心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胡顺境</w:t>
            </w:r>
          </w:p>
        </w:tc>
      </w:tr>
      <w:tr w14:paraId="73472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7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7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东港市融媒体中心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姜太伍</w:t>
            </w:r>
          </w:p>
        </w:tc>
      </w:tr>
      <w:tr w14:paraId="3DD67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F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D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宽甸满族自治县文化事业发展服务中心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刘广飞</w:t>
            </w:r>
          </w:p>
        </w:tc>
      </w:tr>
      <w:tr w14:paraId="5AF3A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2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宽甸满族自治县文化事业发展服务中心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李晓明</w:t>
            </w:r>
          </w:p>
        </w:tc>
      </w:tr>
      <w:tr w14:paraId="13082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4B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7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凤城市融媒体中心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姜松</w:t>
            </w:r>
          </w:p>
        </w:tc>
      </w:tr>
      <w:tr w14:paraId="2F9DD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E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F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凤城市农村广播电视网络公司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赵鑫</w:t>
            </w:r>
          </w:p>
        </w:tc>
      </w:tr>
      <w:tr w14:paraId="789CF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DF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72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AA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8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锦州市新闻媒体集团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刘宇</w:t>
            </w:r>
          </w:p>
        </w:tc>
      </w:tr>
      <w:tr w14:paraId="13EDA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4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黑山融媒体中心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卢玉平</w:t>
            </w:r>
          </w:p>
        </w:tc>
      </w:tr>
      <w:tr w14:paraId="515EF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72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北镇融媒体中心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董晓秋</w:t>
            </w:r>
          </w:p>
        </w:tc>
      </w:tr>
      <w:tr w14:paraId="6655E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E4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E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1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凌海融媒体中心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李成斌</w:t>
            </w:r>
          </w:p>
        </w:tc>
      </w:tr>
      <w:tr w14:paraId="1B449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F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义县融媒体中心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徐亮</w:t>
            </w:r>
          </w:p>
        </w:tc>
      </w:tr>
      <w:tr w14:paraId="25718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义县融媒体中心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李奇</w:t>
            </w:r>
          </w:p>
        </w:tc>
      </w:tr>
      <w:tr w14:paraId="39D5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F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5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A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太和区广播电视新闻信息中心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李新宇</w:t>
            </w:r>
          </w:p>
        </w:tc>
      </w:tr>
      <w:tr w14:paraId="59A14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E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营口市老边区新闻传媒中心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刘忠伟</w:t>
            </w:r>
          </w:p>
        </w:tc>
      </w:tr>
      <w:tr w14:paraId="7E8A5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A9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营口市鲅鱼圈区融媒体中心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严斌</w:t>
            </w:r>
          </w:p>
        </w:tc>
      </w:tr>
      <w:tr w14:paraId="30C16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大石桥市融媒体中心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徐福栋</w:t>
            </w:r>
          </w:p>
        </w:tc>
      </w:tr>
      <w:tr w14:paraId="4F116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0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盖州市融媒中心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宋桂富</w:t>
            </w:r>
          </w:p>
        </w:tc>
      </w:tr>
      <w:tr w14:paraId="4876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A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盖州市融媒中心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7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赵承基</w:t>
            </w:r>
          </w:p>
        </w:tc>
      </w:tr>
      <w:tr w14:paraId="38D6D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C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营口新闻传媒中心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万胜金</w:t>
            </w:r>
          </w:p>
        </w:tc>
      </w:tr>
      <w:tr w14:paraId="4FAFD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0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5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阜新市传媒中心（阜新广播电视台）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C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尚亚坤</w:t>
            </w:r>
          </w:p>
        </w:tc>
      </w:tr>
      <w:tr w14:paraId="3F6D4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3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阜新市公共文化服务中心微波中继部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范东旭</w:t>
            </w:r>
          </w:p>
        </w:tc>
      </w:tr>
      <w:tr w14:paraId="1AF1F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4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60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7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28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阜新市公共文化服务中心广电监测部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王天一</w:t>
            </w:r>
          </w:p>
        </w:tc>
      </w:tr>
      <w:tr w14:paraId="1A87F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B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61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C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B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彰武县融媒体中心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程晓军</w:t>
            </w:r>
          </w:p>
        </w:tc>
      </w:tr>
      <w:tr w14:paraId="48FF7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C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8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彰武北方有线电视网络有限公司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焦子健</w:t>
            </w:r>
          </w:p>
        </w:tc>
      </w:tr>
      <w:tr w14:paraId="595D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新邱区广播电视台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邢卫国</w:t>
            </w:r>
          </w:p>
        </w:tc>
      </w:tr>
      <w:tr w14:paraId="4F2BD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8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2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清河门区广播电视台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8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张磊</w:t>
            </w:r>
          </w:p>
        </w:tc>
      </w:tr>
      <w:tr w14:paraId="5129E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辽阳市文化旅游和广播电视局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周明会</w:t>
            </w:r>
          </w:p>
        </w:tc>
      </w:tr>
      <w:tr w14:paraId="2CCFA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辽阳市文化旅游和广播电视局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陈曼曼</w:t>
            </w:r>
          </w:p>
        </w:tc>
      </w:tr>
      <w:tr w14:paraId="2E68D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0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7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辽阳市融媒体中心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王冬斌</w:t>
            </w:r>
          </w:p>
        </w:tc>
      </w:tr>
      <w:tr w14:paraId="3A966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3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灯塔市融媒体中心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5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孙士海</w:t>
            </w:r>
          </w:p>
        </w:tc>
      </w:tr>
      <w:tr w14:paraId="76638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弓长岭区融媒体中心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李琳</w:t>
            </w:r>
          </w:p>
        </w:tc>
      </w:tr>
      <w:tr w14:paraId="69AD4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E5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87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01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2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铁岭市融媒体中心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赵保华</w:t>
            </w:r>
          </w:p>
        </w:tc>
      </w:tr>
      <w:tr w14:paraId="76089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铁岭市融媒体中心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田冰</w:t>
            </w:r>
          </w:p>
        </w:tc>
      </w:tr>
      <w:tr w14:paraId="1559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  <w:t>72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5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E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铁岭县文旅广电局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</w:tr>
      <w:tr w14:paraId="568FB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9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开原市融媒体中心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3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朱鹏飞</w:t>
            </w:r>
          </w:p>
        </w:tc>
      </w:tr>
      <w:tr w14:paraId="114A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7E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昌图县文旅广电局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周嫡嫡</w:t>
            </w:r>
          </w:p>
        </w:tc>
      </w:tr>
      <w:tr w14:paraId="1F755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C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1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昌图县融媒体中心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邱志勇</w:t>
            </w:r>
          </w:p>
        </w:tc>
      </w:tr>
      <w:tr w14:paraId="66D6D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7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西丰县融媒体中心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宋岩</w:t>
            </w:r>
          </w:p>
        </w:tc>
      </w:tr>
      <w:tr w14:paraId="20353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A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铁岭市清河区融媒体中心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B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刘向东</w:t>
            </w:r>
          </w:p>
        </w:tc>
      </w:tr>
      <w:tr w14:paraId="4794D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E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2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6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北票市融媒体中心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张洪刚</w:t>
            </w:r>
          </w:p>
        </w:tc>
      </w:tr>
      <w:tr w14:paraId="0DAA7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6B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D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北票市融媒体中心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李爱民</w:t>
            </w:r>
          </w:p>
        </w:tc>
      </w:tr>
      <w:tr w14:paraId="142B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8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0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喀左县文化旅游和广播电视局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9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孙文辉</w:t>
            </w:r>
          </w:p>
        </w:tc>
      </w:tr>
      <w:tr w14:paraId="1FBD5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凌源市文化旅游和广播电视局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刘占文</w:t>
            </w:r>
          </w:p>
        </w:tc>
      </w:tr>
      <w:tr w14:paraId="728B6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朝阳电视转播台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雷振帅</w:t>
            </w:r>
          </w:p>
        </w:tc>
      </w:tr>
      <w:tr w14:paraId="106BB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朝阳电视转播台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王红</w:t>
            </w:r>
          </w:p>
        </w:tc>
      </w:tr>
      <w:tr w14:paraId="7211A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1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8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朝阳三二八转播台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E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郭昊</w:t>
            </w:r>
          </w:p>
        </w:tc>
      </w:tr>
      <w:tr w14:paraId="04CB7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E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0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朝阳三二九转播台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赵洪林</w:t>
            </w:r>
          </w:p>
        </w:tc>
      </w:tr>
      <w:tr w14:paraId="5968A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4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朝阳三二九转播台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A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蔡威</w:t>
            </w:r>
          </w:p>
        </w:tc>
      </w:tr>
      <w:tr w14:paraId="0BD07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6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北票三三0转播台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王明</w:t>
            </w:r>
          </w:p>
        </w:tc>
      </w:tr>
      <w:tr w14:paraId="13B58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E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6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凌源三三一转播台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成振兴</w:t>
            </w:r>
          </w:p>
        </w:tc>
      </w:tr>
      <w:tr w14:paraId="0FE6C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D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C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建平三三四转播台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ab/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高洋</w:t>
            </w:r>
          </w:p>
        </w:tc>
      </w:tr>
      <w:tr w14:paraId="733EF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C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盘锦市文化旅游和广播电视局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郭伟光</w:t>
            </w:r>
          </w:p>
        </w:tc>
      </w:tr>
      <w:tr w14:paraId="156D9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E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D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盘山县融媒体中心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3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邱海峰</w:t>
            </w:r>
          </w:p>
        </w:tc>
      </w:tr>
      <w:tr w14:paraId="2201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0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E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大洼区融媒体发展中心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E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胡庆国</w:t>
            </w:r>
          </w:p>
        </w:tc>
      </w:tr>
      <w:tr w14:paraId="0F40B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5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6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2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辽河油田新闻中心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1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孔令鸿</w:t>
            </w:r>
          </w:p>
        </w:tc>
      </w:tr>
      <w:tr w14:paraId="5409E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葫芦岛市文化旅游和广播电视局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葫芦岛市文旅体育和广播电视服务中心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王志峰</w:t>
            </w:r>
          </w:p>
        </w:tc>
      </w:tr>
      <w:tr w14:paraId="305D4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9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7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兴城市融媒体中心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于宏</w:t>
            </w:r>
          </w:p>
        </w:tc>
      </w:tr>
      <w:tr w14:paraId="4FE57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葫芦岛市南票区融媒体中心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0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毕剑</w:t>
            </w:r>
          </w:p>
        </w:tc>
      </w:tr>
      <w:tr w14:paraId="493CA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4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龙港区融媒体中心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4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曹长俊</w:t>
            </w:r>
          </w:p>
        </w:tc>
      </w:tr>
      <w:tr w14:paraId="04F50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8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E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6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葫芦岛广播电视台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张国辉</w:t>
            </w:r>
          </w:p>
        </w:tc>
      </w:tr>
      <w:tr w14:paraId="26DDE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A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葫芦岛市连山区融媒体中心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5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魏艳秋</w:t>
            </w:r>
          </w:p>
        </w:tc>
      </w:tr>
      <w:tr w14:paraId="342BE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3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A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潘新</w:t>
            </w:r>
          </w:p>
        </w:tc>
      </w:tr>
      <w:tr w14:paraId="3C440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F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党涛</w:t>
            </w:r>
          </w:p>
        </w:tc>
      </w:tr>
      <w:tr w14:paraId="04954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5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6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陈万军</w:t>
            </w:r>
          </w:p>
        </w:tc>
      </w:tr>
      <w:tr w14:paraId="16F03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1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王继舟</w:t>
            </w:r>
          </w:p>
        </w:tc>
      </w:tr>
      <w:tr w14:paraId="22DFC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6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王东</w:t>
            </w:r>
          </w:p>
        </w:tc>
      </w:tr>
      <w:tr w14:paraId="7CEA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0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辽宁广播电视集团（台）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杨宁</w:t>
            </w:r>
          </w:p>
        </w:tc>
      </w:tr>
      <w:tr w14:paraId="325D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5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辽宁省文化艺术研究院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A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辽宁省文化艺术研究院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谢飞</w:t>
            </w:r>
          </w:p>
        </w:tc>
      </w:tr>
      <w:tr w14:paraId="77D1E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中国广电辽宁网络股份有限公司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中国广电辽宁网络股份有限公司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李松</w:t>
            </w:r>
          </w:p>
        </w:tc>
      </w:tr>
      <w:tr w14:paraId="4ED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C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4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中国广电辽宁网络股份有限公司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杨宇</w:t>
            </w:r>
          </w:p>
        </w:tc>
      </w:tr>
      <w:tr w14:paraId="04757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D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0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 w:bidi="ar-SA"/>
              </w:rPr>
              <w:t>中国广电辽宁网络股份有限公司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1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朱斌</w:t>
            </w:r>
          </w:p>
        </w:tc>
      </w:tr>
      <w:tr w14:paraId="4B60D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8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F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沈阳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邢大勇</w:t>
            </w:r>
          </w:p>
        </w:tc>
      </w:tr>
      <w:tr w14:paraId="11938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F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E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沈阳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A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齐勇</w:t>
            </w:r>
          </w:p>
        </w:tc>
      </w:tr>
      <w:tr w14:paraId="2DE24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D0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6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大连天途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</w:tr>
      <w:tr w14:paraId="54491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A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B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鞍山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宋子峪</w:t>
            </w:r>
          </w:p>
        </w:tc>
      </w:tr>
      <w:tr w14:paraId="0D8E7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抚顺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3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杨宇</w:t>
            </w:r>
          </w:p>
        </w:tc>
      </w:tr>
      <w:tr w14:paraId="6E4FE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F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B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本溪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吴宝龙</w:t>
            </w:r>
          </w:p>
        </w:tc>
      </w:tr>
      <w:tr w14:paraId="13E6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5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F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丹东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邹特屹</w:t>
            </w:r>
          </w:p>
        </w:tc>
      </w:tr>
      <w:tr w14:paraId="309FB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3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锦州市分公司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3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</w:tr>
      <w:tr w14:paraId="5627F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3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6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营口市分公司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冷剑锐</w:t>
            </w:r>
          </w:p>
        </w:tc>
      </w:tr>
      <w:tr w14:paraId="723D9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阜新市分公司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徐辉</w:t>
            </w:r>
          </w:p>
        </w:tc>
      </w:tr>
      <w:tr w14:paraId="60EF2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6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7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B9F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1B3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辽阳市分公司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A10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侯世凤</w:t>
            </w:r>
          </w:p>
        </w:tc>
      </w:tr>
      <w:tr w14:paraId="384A1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4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8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753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铁岭市分公司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66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余金轩</w:t>
            </w:r>
          </w:p>
        </w:tc>
      </w:tr>
      <w:tr w14:paraId="74B05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9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4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F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朝阳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马鹏飞</w:t>
            </w:r>
          </w:p>
        </w:tc>
      </w:tr>
      <w:tr w14:paraId="04A0F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盘锦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罗璇</w:t>
            </w:r>
          </w:p>
        </w:tc>
      </w:tr>
      <w:tr w14:paraId="55FE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8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葫芦岛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3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赵树宇</w:t>
            </w:r>
          </w:p>
        </w:tc>
      </w:tr>
      <w:tr w14:paraId="69C4A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A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沈阳视达公司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8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杨浩然</w:t>
            </w:r>
          </w:p>
        </w:tc>
      </w:tr>
      <w:tr w14:paraId="1FB2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中国电信辽宁分公司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中国电信股份有限公司辽宁分公司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姜蕾</w:t>
            </w:r>
          </w:p>
        </w:tc>
      </w:tr>
      <w:tr w14:paraId="14CEA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45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中国电信股份有限公司辽宁分公司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毕钰鸣</w:t>
            </w:r>
          </w:p>
        </w:tc>
      </w:tr>
      <w:tr w14:paraId="73EB8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D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4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中国电信股份有限公司沈阳分公司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信孝宇</w:t>
            </w:r>
          </w:p>
        </w:tc>
      </w:tr>
      <w:tr w14:paraId="4C932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7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7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8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中国电信股份有限公司大连分公司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于人豪</w:t>
            </w:r>
          </w:p>
        </w:tc>
      </w:tr>
      <w:tr w14:paraId="2847C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中国移动辽宁分公司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0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中国移动通信集团辽宁有限公司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阮见</w:t>
            </w:r>
          </w:p>
        </w:tc>
      </w:tr>
      <w:tr w14:paraId="4AC18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9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中国移动通信集团辽宁有限公司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朱朋军</w:t>
            </w:r>
          </w:p>
        </w:tc>
      </w:tr>
      <w:tr w14:paraId="69DD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A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73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A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中国移动通信集团辽宁有限公司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4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勾旭</w:t>
            </w:r>
          </w:p>
        </w:tc>
      </w:tr>
      <w:tr w14:paraId="3D183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D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7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E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中国移动通信集团辽宁有限公司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褚丽丽</w:t>
            </w:r>
          </w:p>
        </w:tc>
      </w:tr>
      <w:tr w14:paraId="43198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中国联通辽宁公司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E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云网运营中心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5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李鹏飞</w:t>
            </w:r>
          </w:p>
        </w:tc>
      </w:tr>
      <w:tr w14:paraId="7F87C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3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9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云网运营中心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刘阳</w:t>
            </w:r>
          </w:p>
        </w:tc>
      </w:tr>
      <w:tr w14:paraId="7A55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79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云网运营中心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吕方</w:t>
            </w:r>
          </w:p>
        </w:tc>
      </w:tr>
      <w:tr w14:paraId="62E13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1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36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D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云网运营中心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1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王敬东</w:t>
            </w:r>
          </w:p>
        </w:tc>
      </w:tr>
      <w:tr w14:paraId="49E5C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辽宁省广播电视技术保障中心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2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安全保障部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A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王红宇</w:t>
            </w:r>
          </w:p>
        </w:tc>
      </w:tr>
      <w:tr w14:paraId="0BD39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7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F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辽宁省广播电视二〇六台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刘伟</w:t>
            </w:r>
          </w:p>
        </w:tc>
      </w:tr>
      <w:tr w14:paraId="46C25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0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辽宁省广播电视二〇三台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8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徐作文</w:t>
            </w:r>
          </w:p>
        </w:tc>
      </w:tr>
      <w:tr w14:paraId="212F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C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F6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8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6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辽宁卫星广播电视地球站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4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冯思</w:t>
            </w:r>
          </w:p>
        </w:tc>
      </w:tr>
      <w:tr w14:paraId="1CFA4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6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8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辽宁省广播电视四〇二台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王璐</w:t>
            </w:r>
          </w:p>
        </w:tc>
      </w:tr>
      <w:tr w14:paraId="1FA3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D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辽宁省广播电视二〇四台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刘颖</w:t>
            </w:r>
          </w:p>
        </w:tc>
      </w:tr>
      <w:tr w14:paraId="11A42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F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管理类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0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辽宁省广播电视三一〇台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丁艳冰</w:t>
            </w:r>
          </w:p>
        </w:tc>
      </w:tr>
      <w:tr w14:paraId="2FADF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A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2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辽宁省广播电视〇三三台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E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韩安龙</w:t>
            </w:r>
          </w:p>
        </w:tc>
      </w:tr>
      <w:tr w14:paraId="45911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85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辽宁省广播电视〇三三台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0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陶冶</w:t>
            </w:r>
          </w:p>
        </w:tc>
      </w:tr>
      <w:tr w14:paraId="159ED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8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辽宁卫星广播电视地球站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刘欣桐</w:t>
            </w:r>
          </w:p>
        </w:tc>
      </w:tr>
      <w:tr w14:paraId="62EB6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辽宁省广播电视中心发射台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席文涛</w:t>
            </w:r>
          </w:p>
        </w:tc>
      </w:tr>
      <w:tr w14:paraId="1F14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4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3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EDB7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辽宁省广播电视中心发射台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E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邢军</w:t>
            </w:r>
          </w:p>
        </w:tc>
      </w:tr>
      <w:tr w14:paraId="4A46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2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辽宁省广播电视及信息网络视听节目监测中心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E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1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辽宁省广播电视及信息网络视听节目</w:t>
            </w:r>
          </w:p>
          <w:p w14:paraId="6433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E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任焕斌</w:t>
            </w:r>
          </w:p>
        </w:tc>
      </w:tr>
      <w:tr w14:paraId="766FB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7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5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辽宁省广播电视及信息网络视听节目</w:t>
            </w:r>
          </w:p>
          <w:p w14:paraId="6A7B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骆骁林</w:t>
            </w:r>
          </w:p>
        </w:tc>
      </w:tr>
      <w:tr w14:paraId="0CEA2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EF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B65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辽宁省广播电视及信息网络视听节目</w:t>
            </w:r>
          </w:p>
          <w:p w14:paraId="736B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王娇婷</w:t>
            </w:r>
          </w:p>
        </w:tc>
      </w:tr>
      <w:tr w14:paraId="63207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1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5C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省局应急广播体系建设领导小组</w:t>
            </w:r>
          </w:p>
          <w:p w14:paraId="4C2B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1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辽宁省广播电视技术保障中心</w:t>
            </w:r>
          </w:p>
          <w:p w14:paraId="516C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重大项目规划部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C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宋文娟</w:t>
            </w:r>
          </w:p>
        </w:tc>
      </w:tr>
      <w:tr w14:paraId="41014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B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辽宁省广播电视技术保障中心</w:t>
            </w:r>
          </w:p>
          <w:p w14:paraId="6C8F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重大项目规划部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1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贺红莹</w:t>
            </w:r>
          </w:p>
        </w:tc>
      </w:tr>
    </w:tbl>
    <w:p w14:paraId="616E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B6F7F82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p w14:paraId="29474C9A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p w14:paraId="11BCE833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p w14:paraId="183AFB38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p w14:paraId="1E8864B5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p w14:paraId="3060B066">
      <w:pPr>
        <w:rPr>
          <w:rFonts w:ascii="仿宋_GB2312" w:eastAsia="仿宋_GB2312" w:cs="仿宋"/>
          <w:b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AndChars" w:linePitch="579" w:charSpace="-842"/>
        </w:sectPr>
      </w:pPr>
      <w:r>
        <w:rPr>
          <w:rFonts w:ascii="仿宋_GB2312" w:eastAsia="仿宋_GB2312" w:cs="仿宋"/>
          <w:b/>
          <w:sz w:val="32"/>
          <w:szCs w:val="32"/>
          <w:lang w:eastAsia="zh-CN"/>
        </w:rPr>
        <w:br w:type="page"/>
      </w:r>
    </w:p>
    <w:p w14:paraId="46442941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p w14:paraId="3B2E623F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0A9572DC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3F1AE87F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77B7497D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047C8192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443B2C71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277AF8A8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5825EFE3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2A64AC65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01C95AF2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1520E078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04F33242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7AD2C36A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427ADE0C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7C39308E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404B74D6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615846A9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</w:pPr>
    </w:p>
    <w:p w14:paraId="42DA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DEB2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  <w:noWrap/>
          </w:tcPr>
          <w:p w14:paraId="3BEDAFFB">
            <w:pPr>
              <w:widowControl/>
              <w:snapToGrid w:val="0"/>
              <w:spacing w:line="600" w:lineRule="exact"/>
              <w:ind w:firstLine="32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eastAsia="仿宋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3547745</wp:posOffset>
                  </wp:positionH>
                  <wp:positionV relativeFrom="paragraph">
                    <wp:posOffset>488315</wp:posOffset>
                  </wp:positionV>
                  <wp:extent cx="1790700" cy="495300"/>
                  <wp:effectExtent l="0" t="0" r="0" b="0"/>
                  <wp:wrapNone/>
                  <wp:docPr id="4" name="图片 2" descr="_辽广安字【2023】1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_辽广安字【2023】1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8"/>
                <w:szCs w:val="28"/>
              </w:rPr>
              <w:t>辽宁省广播电视局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414F0360">
      <w:pPr>
        <w:wordWrap w:val="0"/>
        <w:spacing w:line="600" w:lineRule="exact"/>
        <w:ind w:left="0"/>
        <w:rPr>
          <w:rFonts w:ascii="仿宋_GB2312" w:eastAsia="仿宋_GB2312" w:cs="仿宋"/>
          <w:sz w:val="32"/>
          <w:szCs w:val="32"/>
        </w:rPr>
        <w:sectPr>
          <w:headerReference r:id="rId5" w:type="default"/>
          <w:footerReference r:id="rId6" w:type="default"/>
          <w:pgSz w:w="11901" w:h="16840"/>
          <w:pgMar w:top="2098" w:right="1433" w:bottom="1985" w:left="1348" w:header="0" w:footer="1644" w:gutter="0"/>
          <w:pgNumType w:fmt="numberInDash"/>
          <w:cols w:space="720" w:num="1"/>
          <w:docGrid w:linePitch="360" w:charSpace="0"/>
        </w:sectPr>
      </w:pPr>
    </w:p>
    <w:p w14:paraId="092FBD16">
      <w:pPr>
        <w:wordWrap w:val="0"/>
        <w:spacing w:line="600" w:lineRule="exact"/>
        <w:ind w:left="0"/>
        <w:rPr>
          <w:rFonts w:ascii="仿宋_GB2312" w:eastAsia="仿宋_GB2312" w:cs="仿宋"/>
          <w:b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221D8">
    <w:pPr>
      <w:spacing w:line="1" w:lineRule="exact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1" name="_x0000_s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F97EDE2">
                          <w:pPr>
                            <w:pStyle w:val="7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3075" o:spid="_x0000_s1026" o:spt="1" style="position:absolute;left:0pt;margin-top:0pt;height:10.5pt;width:17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orL49IAAAADAQAADwAAAAAAAAABACAAAAAiAAAAZHJzL2Rvd25yZXYueG1sUEsBAhQA&#10;FAAAAAgAh07iQBX0BH74AQAA9QMAAA4AAAAAAAAAAQAgAAAAIQEAAGRycy9lMm9Eb2MueG1sUEsF&#10;BgAAAAAGAAYAWQEAAIs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F97EDE2">
                    <w:pPr>
                      <w:pStyle w:val="7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- 3 -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A644F">
    <w:pPr>
      <w:spacing w:line="1" w:lineRule="exact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2" name="_x0000_s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0D751182">
                          <w:pPr>
                            <w:pStyle w:val="7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3075" o:spid="_x0000_s1026" o:spt="1" style="position:absolute;left:0pt;margin-top:0pt;height:10.5pt;width:17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orL49IAAAADAQAADwAAAAAAAAABACAAAAAiAAAAZHJzL2Rvd25yZXYueG1sUEsBAhQA&#10;FAAAAAgAh07iQEdzQff4AQAA9QMAAA4AAAAAAAAAAQAgAAAAIQEAAGRycy9lMm9Eb2MueG1sUEsF&#10;BgAAAAAGAAYAWQEAAIs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D751182">
                    <w:pPr>
                      <w:pStyle w:val="7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- 3 -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BB7E4">
    <w:pPr>
      <w:pStyle w:val="8"/>
      <w:tabs>
        <w:tab w:val="center" w:pos="4419"/>
        <w:tab w:val="clear" w:pos="4153"/>
      </w:tabs>
      <w:rPr>
        <w:rFonts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7F23">
    <w:pPr>
      <w:pStyle w:val="8"/>
      <w:tabs>
        <w:tab w:val="center" w:pos="4419"/>
        <w:tab w:val="clear" w:pos="4153"/>
      </w:tabs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compat>
    <w:spaceForUL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ZjMzYzcxNmFjOWU0MDU0NjVlZWM4NTczMTA1ZTYwMDYifQ=="/>
  </w:docVars>
  <w:rsids>
    <w:rsidRoot w:val="00000000"/>
    <w:rsid w:val="00447EAB"/>
    <w:rsid w:val="008D1BC5"/>
    <w:rsid w:val="00D722FA"/>
    <w:rsid w:val="01922719"/>
    <w:rsid w:val="01B53EA3"/>
    <w:rsid w:val="01CA4DB2"/>
    <w:rsid w:val="03DF570C"/>
    <w:rsid w:val="04256151"/>
    <w:rsid w:val="062F0EFE"/>
    <w:rsid w:val="06F81254"/>
    <w:rsid w:val="07A94061"/>
    <w:rsid w:val="08174DC3"/>
    <w:rsid w:val="08646E76"/>
    <w:rsid w:val="09AB7597"/>
    <w:rsid w:val="09E063C8"/>
    <w:rsid w:val="0B14676D"/>
    <w:rsid w:val="0B156699"/>
    <w:rsid w:val="0CBE467B"/>
    <w:rsid w:val="11C94BE7"/>
    <w:rsid w:val="11EE46A8"/>
    <w:rsid w:val="1382629F"/>
    <w:rsid w:val="13B03341"/>
    <w:rsid w:val="155F71DF"/>
    <w:rsid w:val="15BD7ABA"/>
    <w:rsid w:val="16D231FD"/>
    <w:rsid w:val="181635BD"/>
    <w:rsid w:val="195762E2"/>
    <w:rsid w:val="19E23C35"/>
    <w:rsid w:val="1C5C4E6C"/>
    <w:rsid w:val="1CC867E6"/>
    <w:rsid w:val="1D5F282C"/>
    <w:rsid w:val="1DB96EC4"/>
    <w:rsid w:val="1F8310D2"/>
    <w:rsid w:val="204C132C"/>
    <w:rsid w:val="22657CBA"/>
    <w:rsid w:val="228A0E2F"/>
    <w:rsid w:val="2358717F"/>
    <w:rsid w:val="259049AF"/>
    <w:rsid w:val="25B02278"/>
    <w:rsid w:val="272D447F"/>
    <w:rsid w:val="27391F35"/>
    <w:rsid w:val="2B71201B"/>
    <w:rsid w:val="2BAF1907"/>
    <w:rsid w:val="32397575"/>
    <w:rsid w:val="3573674B"/>
    <w:rsid w:val="39552680"/>
    <w:rsid w:val="3A1C6017"/>
    <w:rsid w:val="3AC43DB9"/>
    <w:rsid w:val="3BC767F9"/>
    <w:rsid w:val="3CDD22F6"/>
    <w:rsid w:val="3E5A3954"/>
    <w:rsid w:val="3EAB291C"/>
    <w:rsid w:val="41540B2E"/>
    <w:rsid w:val="444E7AB7"/>
    <w:rsid w:val="46E6053C"/>
    <w:rsid w:val="472F4467"/>
    <w:rsid w:val="4858155E"/>
    <w:rsid w:val="488B1C71"/>
    <w:rsid w:val="49D4394F"/>
    <w:rsid w:val="4B932E33"/>
    <w:rsid w:val="4C295074"/>
    <w:rsid w:val="518027BB"/>
    <w:rsid w:val="51E06A40"/>
    <w:rsid w:val="53634224"/>
    <w:rsid w:val="53C24C57"/>
    <w:rsid w:val="58312C17"/>
    <w:rsid w:val="5C1F693E"/>
    <w:rsid w:val="5C480E38"/>
    <w:rsid w:val="5DAF45E3"/>
    <w:rsid w:val="5DC86360"/>
    <w:rsid w:val="5EF355EC"/>
    <w:rsid w:val="61204966"/>
    <w:rsid w:val="623E275B"/>
    <w:rsid w:val="624F23FA"/>
    <w:rsid w:val="63317BC9"/>
    <w:rsid w:val="652266CA"/>
    <w:rsid w:val="658407C0"/>
    <w:rsid w:val="66AB23FE"/>
    <w:rsid w:val="6758406E"/>
    <w:rsid w:val="69A35890"/>
    <w:rsid w:val="6CD73189"/>
    <w:rsid w:val="6DA50C50"/>
    <w:rsid w:val="6EB7244F"/>
    <w:rsid w:val="6EEE2319"/>
    <w:rsid w:val="71F907B3"/>
    <w:rsid w:val="726A26AE"/>
    <w:rsid w:val="7472484C"/>
    <w:rsid w:val="74AA0C42"/>
    <w:rsid w:val="77586705"/>
    <w:rsid w:val="786E7209"/>
    <w:rsid w:val="7AD46261"/>
    <w:rsid w:val="7B67723A"/>
    <w:rsid w:val="7E1006A8"/>
    <w:rsid w:val="7E463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zh-CN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Heading #1|1"/>
    <w:basedOn w:val="1"/>
    <w:qFormat/>
    <w:uiPriority w:val="0"/>
    <w:pPr>
      <w:spacing w:before="2440" w:after="1760"/>
      <w:jc w:val="center"/>
      <w:outlineLvl w:val="0"/>
    </w:pPr>
    <w:rPr>
      <w:rFonts w:ascii="宋体" w:eastAsia="宋体" w:cs="宋体"/>
      <w:color w:val="DF1A10"/>
      <w:sz w:val="96"/>
      <w:szCs w:val="96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after="600" w:line="384" w:lineRule="auto"/>
      <w:ind w:firstLine="400"/>
    </w:pPr>
    <w:rPr>
      <w:rFonts w:ascii="宋体" w:eastAsia="宋体" w:cs="宋体"/>
      <w:sz w:val="34"/>
      <w:szCs w:val="34"/>
      <w:lang w:val="zh-TW" w:eastAsia="zh-TW" w:bidi="zh-TW"/>
    </w:rPr>
  </w:style>
  <w:style w:type="paragraph" w:customStyle="1" w:styleId="16">
    <w:name w:val="Heading #2|1"/>
    <w:basedOn w:val="1"/>
    <w:qFormat/>
    <w:uiPriority w:val="0"/>
    <w:pPr>
      <w:spacing w:after="800" w:line="682" w:lineRule="exact"/>
      <w:jc w:val="center"/>
      <w:outlineLvl w:val="1"/>
    </w:pPr>
    <w:rPr>
      <w:rFonts w:ascii="宋体" w:eastAsia="宋体" w:cs="宋体"/>
      <w:sz w:val="50"/>
      <w:szCs w:val="50"/>
      <w:lang w:val="zh-TW" w:eastAsia="zh-TW" w:bidi="zh-TW"/>
    </w:rPr>
  </w:style>
  <w:style w:type="paragraph" w:customStyle="1" w:styleId="17">
    <w:name w:val="Picture caption|1"/>
    <w:basedOn w:val="1"/>
    <w:qFormat/>
    <w:uiPriority w:val="0"/>
    <w:rPr>
      <w:sz w:val="30"/>
      <w:szCs w:val="30"/>
      <w:u w:val="single"/>
      <w:lang w:val="zh-TW" w:eastAsia="zh-TW" w:bidi="zh-TW"/>
    </w:rPr>
  </w:style>
  <w:style w:type="paragraph" w:customStyle="1" w:styleId="18">
    <w:name w:val="Body text|2"/>
    <w:basedOn w:val="1"/>
    <w:qFormat/>
    <w:uiPriority w:val="0"/>
    <w:rPr>
      <w:rFonts w:asci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11</Pages>
  <Words>2251</Words>
  <Characters>2353</Characters>
  <Lines>929</Lines>
  <Paragraphs>860</Paragraphs>
  <TotalTime>6</TotalTime>
  <ScaleCrop>false</ScaleCrop>
  <LinksUpToDate>false</LinksUpToDate>
  <CharactersWithSpaces>2364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2020-07-13T14:31:00Z</dcterms:created>
  <dc:creator>CamScanner</dc:creator>
  <cp:lastModifiedBy>！～～！</cp:lastModifiedBy>
  <cp:lastPrinted>2025-04-18T07:30:00Z</cp:lastPrinted>
  <dcterms:modified xsi:type="dcterms:W3CDTF">2025-04-24T07:21:50Z</dcterms:modified>
  <dc:subject>新文档 2019-07-12 15.49.09</dc:subject>
  <dc:title>新文档 2019-07-12 15.49.09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DA9F4CBA148B4B858D106388D77F713A_12</vt:lpwstr>
  </property>
  <property fmtid="{D5CDD505-2E9C-101B-9397-08002B2CF9AE}" pid="4" name="KSOTemplateDocerSaveRecord">
    <vt:lpwstr>eyJoZGlkIjoiZjMzYzcxNmFjOWU0MDU0NjVlZWM4NTczMTA1ZTYwMDYiLCJ1c2VySWQiOiIxNDE3MDAzMDE4In0=</vt:lpwstr>
  </property>
</Properties>
</file>